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827DA2" w14:paraId="55AAE400" w14:textId="77777777" w:rsidTr="00755C79">
        <w:tc>
          <w:tcPr>
            <w:tcW w:w="9576" w:type="dxa"/>
          </w:tcPr>
          <w:p w14:paraId="518AD47D" w14:textId="34B07E27" w:rsidR="00827DA2" w:rsidRDefault="00827DA2" w:rsidP="00755C79">
            <w:pPr>
              <w:pStyle w:val="14bldcentr"/>
            </w:pPr>
            <w:r>
              <w:t xml:space="preserve">SOLICITATION ADDENDUM </w:t>
            </w:r>
            <w:r w:rsidR="00235836">
              <w:t>2</w:t>
            </w:r>
          </w:p>
          <w:p w14:paraId="560695BA" w14:textId="3E24E378" w:rsidR="00827DA2" w:rsidRDefault="00235836" w:rsidP="00755C79">
            <w:pPr>
              <w:pStyle w:val="14bldcentr"/>
            </w:pPr>
            <w:r>
              <w:t>REVISION TO ATTACHMENT 1</w:t>
            </w:r>
          </w:p>
        </w:tc>
      </w:tr>
    </w:tbl>
    <w:p w14:paraId="17F9AF44" w14:textId="77777777" w:rsidR="00827DA2" w:rsidRDefault="00827DA2" w:rsidP="00827DA2">
      <w:pPr>
        <w:pStyle w:val="14bldcentr"/>
      </w:pPr>
    </w:p>
    <w:p w14:paraId="5DC8861D" w14:textId="28647112" w:rsidR="00361640" w:rsidRDefault="00A60D8F" w:rsidP="00A60D8F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1885"/>
      <w:r w:rsidRPr="00955B4D">
        <w:rPr>
          <w:b/>
          <w:bCs/>
          <w:sz w:val="28"/>
        </w:rPr>
        <w:t xml:space="preserve">SOLICITATION NUMBER: </w:t>
      </w:r>
      <w:r w:rsidR="00235836">
        <w:rPr>
          <w:b/>
          <w:bCs/>
          <w:sz w:val="28"/>
        </w:rPr>
        <w:t>120277 03 REBID</w:t>
      </w:r>
    </w:p>
    <w:p w14:paraId="1B84C903" w14:textId="06ACC990" w:rsidR="00A60D8F" w:rsidRPr="00955B4D" w:rsidRDefault="00235836" w:rsidP="00A60D8F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Vital Records Management System</w:t>
      </w:r>
    </w:p>
    <w:p w14:paraId="50203F92" w14:textId="3D8EBFA0" w:rsidR="00A60D8F" w:rsidRDefault="00A60D8F" w:rsidP="00A60D8F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>Opening Date:</w:t>
      </w:r>
      <w:r w:rsidR="00235836">
        <w:rPr>
          <w:b/>
          <w:bCs/>
          <w:color w:val="auto"/>
          <w:sz w:val="28"/>
          <w:szCs w:val="28"/>
        </w:rPr>
        <w:t xml:space="preserve"> December 5, 2025</w:t>
      </w:r>
    </w:p>
    <w:p w14:paraId="0033A8D2" w14:textId="32AEC7F3" w:rsidR="00A60D8F" w:rsidRPr="00A863B0" w:rsidRDefault="00A60D8F" w:rsidP="00A60D8F">
      <w:pPr>
        <w:pStyle w:val="Level1Body"/>
        <w:jc w:val="center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Addendum Effective Date: </w:t>
      </w:r>
      <w:r w:rsidR="00235836">
        <w:rPr>
          <w:b/>
          <w:bCs/>
          <w:color w:val="auto"/>
          <w:sz w:val="28"/>
          <w:szCs w:val="28"/>
        </w:rPr>
        <w:t>11/14/2025</w:t>
      </w:r>
    </w:p>
    <w:bookmarkEnd w:id="0"/>
    <w:p w14:paraId="101A04AC" w14:textId="77777777" w:rsidR="000970AC" w:rsidRPr="00BD5697" w:rsidRDefault="000970AC" w:rsidP="000970AC">
      <w:pPr>
        <w:pStyle w:val="Level3Body"/>
      </w:pPr>
    </w:p>
    <w:p w14:paraId="5131F1B5" w14:textId="77777777" w:rsidR="000970AC" w:rsidRPr="00BD5697" w:rsidRDefault="000970AC" w:rsidP="000970AC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1C985A3" wp14:editId="5B18A8E9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1B262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04128194" w14:textId="0A40B984" w:rsidR="000970AC" w:rsidRPr="00BD5697" w:rsidRDefault="00235836" w:rsidP="000970AC">
      <w:pPr>
        <w:pStyle w:val="Heading4"/>
      </w:pPr>
      <w:r>
        <w:t>REVISION TO ATTACHMENT 1 – FUNCTIONAL SPECIFICATIONS</w:t>
      </w:r>
    </w:p>
    <w:p w14:paraId="5501AF8E" w14:textId="77777777" w:rsidR="000970AC" w:rsidRPr="00BD5697" w:rsidRDefault="000970AC" w:rsidP="000970AC">
      <w:pPr>
        <w:pStyle w:val="Level1Body"/>
      </w:pPr>
    </w:p>
    <w:p w14:paraId="3CB8BB8B" w14:textId="185EBC10" w:rsidR="000970AC" w:rsidRDefault="003C29BB" w:rsidP="000970AC">
      <w:pPr>
        <w:pStyle w:val="Level1Body"/>
      </w:pPr>
      <w:r>
        <w:t xml:space="preserve">Reference Attachment 1 – Functional Specifications, Excel Document. Line 330 will be removed from the document. </w:t>
      </w:r>
      <w:r w:rsidRPr="003C29BB">
        <w:rPr>
          <w:b/>
          <w:bCs/>
          <w:color w:val="FF0000"/>
        </w:rPr>
        <w:t xml:space="preserve">DELETE </w:t>
      </w:r>
      <w:r>
        <w:t xml:space="preserve">Ref 13.10.2, </w:t>
      </w:r>
      <w:r w:rsidRPr="003C29BB">
        <w:t>The system should provide credit card machines provided and maintained by the Vendor for the processing of payments for customers.</w:t>
      </w:r>
    </w:p>
    <w:p w14:paraId="036F2575" w14:textId="77777777" w:rsidR="003C29BB" w:rsidRDefault="003C29BB" w:rsidP="000970AC">
      <w:pPr>
        <w:pStyle w:val="Level1Body"/>
      </w:pPr>
    </w:p>
    <w:p w14:paraId="4CC73364" w14:textId="04F73442" w:rsidR="003C29BB" w:rsidRPr="00985AE2" w:rsidRDefault="003C29BB" w:rsidP="000970AC">
      <w:pPr>
        <w:pStyle w:val="Level1Body"/>
      </w:pPr>
      <w:r>
        <w:t xml:space="preserve">Please use REVISED ATTACHMENT 1 – FUNCTIONAL SPECIFICATIONS to submit responses. </w:t>
      </w:r>
    </w:p>
    <w:p w14:paraId="15FF9EFD" w14:textId="77777777" w:rsidR="000970AC" w:rsidRPr="00985AE2" w:rsidRDefault="000970AC" w:rsidP="000970AC">
      <w:pPr>
        <w:pStyle w:val="Level1Body"/>
      </w:pPr>
    </w:p>
    <w:p w14:paraId="758762BD" w14:textId="3B33B9BF" w:rsidR="000970AC" w:rsidRDefault="000970AC" w:rsidP="003C29BB">
      <w:pPr>
        <w:pStyle w:val="Level1Body"/>
      </w:pPr>
      <w:r w:rsidRPr="00985AE2">
        <w:t>This addendum will be</w:t>
      </w:r>
      <w:r>
        <w:t xml:space="preserve"> incorporated into </w:t>
      </w:r>
      <w:r w:rsidRPr="00985AE2">
        <w:t xml:space="preserve">the </w:t>
      </w:r>
      <w:r>
        <w:t>solicitation.</w:t>
      </w:r>
    </w:p>
    <w:p w14:paraId="65E3DE06" w14:textId="77777777" w:rsidR="00FA5ABF" w:rsidRDefault="00FA5ABF"/>
    <w:sectPr w:rsidR="00FA5AB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864EA" w14:textId="77777777" w:rsidR="005A1E69" w:rsidRDefault="005A1E69" w:rsidP="000970AC">
      <w:r>
        <w:separator/>
      </w:r>
    </w:p>
  </w:endnote>
  <w:endnote w:type="continuationSeparator" w:id="0">
    <w:p w14:paraId="32D1814A" w14:textId="77777777" w:rsidR="005A1E69" w:rsidRDefault="005A1E69" w:rsidP="0009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67E1" w14:textId="1A488608" w:rsidR="00512618" w:rsidRPr="00512618" w:rsidRDefault="00512618" w:rsidP="00512618">
    <w:pPr>
      <w:pStyle w:val="Footer"/>
      <w:jc w:val="right"/>
    </w:pPr>
    <w:r w:rsidRPr="00512618">
      <w:t>SPB Form 2</w:t>
    </w:r>
    <w:r>
      <w:t>8</w:t>
    </w:r>
  </w:p>
  <w:p w14:paraId="1754C848" w14:textId="77777777" w:rsidR="00512618" w:rsidRPr="00512618" w:rsidRDefault="00512618" w:rsidP="00512618">
    <w:pPr>
      <w:pStyle w:val="Footer"/>
      <w:jc w:val="right"/>
    </w:pPr>
    <w:r w:rsidRPr="00512618">
      <w:t>Last Revised 4-17-2025</w:t>
    </w:r>
  </w:p>
  <w:p w14:paraId="2A9425B5" w14:textId="77777777" w:rsidR="00512618" w:rsidRPr="00512618" w:rsidRDefault="00ED1C6E" w:rsidP="00512618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12618" w:rsidRPr="00512618">
              <w:t xml:space="preserve">Page </w:t>
            </w:r>
            <w:r w:rsidR="00512618" w:rsidRPr="00512618">
              <w:rPr>
                <w:b/>
                <w:bCs/>
              </w:rPr>
              <w:fldChar w:fldCharType="begin"/>
            </w:r>
            <w:r w:rsidR="00512618" w:rsidRPr="00512618">
              <w:rPr>
                <w:b/>
                <w:bCs/>
              </w:rPr>
              <w:instrText xml:space="preserve"> PAGE </w:instrText>
            </w:r>
            <w:r w:rsidR="00512618" w:rsidRPr="00512618">
              <w:rPr>
                <w:b/>
                <w:bCs/>
              </w:rPr>
              <w:fldChar w:fldCharType="separate"/>
            </w:r>
            <w:r w:rsidR="00512618" w:rsidRPr="00512618">
              <w:rPr>
                <w:b/>
                <w:bCs/>
              </w:rPr>
              <w:t>1</w:t>
            </w:r>
            <w:r w:rsidR="00512618" w:rsidRPr="00512618">
              <w:fldChar w:fldCharType="end"/>
            </w:r>
            <w:r w:rsidR="00512618" w:rsidRPr="00512618">
              <w:t xml:space="preserve"> of </w:t>
            </w:r>
            <w:r w:rsidR="00512618" w:rsidRPr="00512618">
              <w:rPr>
                <w:b/>
                <w:bCs/>
              </w:rPr>
              <w:fldChar w:fldCharType="begin"/>
            </w:r>
            <w:r w:rsidR="00512618" w:rsidRPr="00512618">
              <w:rPr>
                <w:b/>
                <w:bCs/>
              </w:rPr>
              <w:instrText xml:space="preserve"> NUMPAGES  </w:instrText>
            </w:r>
            <w:r w:rsidR="00512618" w:rsidRPr="00512618">
              <w:rPr>
                <w:b/>
                <w:bCs/>
              </w:rPr>
              <w:fldChar w:fldCharType="separate"/>
            </w:r>
            <w:r w:rsidR="00512618" w:rsidRPr="00512618">
              <w:rPr>
                <w:b/>
                <w:bCs/>
              </w:rPr>
              <w:t>1</w:t>
            </w:r>
            <w:r w:rsidR="00512618" w:rsidRPr="00512618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F9CFF" w14:textId="77777777" w:rsidR="005A1E69" w:rsidRDefault="005A1E69" w:rsidP="000970AC">
      <w:r>
        <w:separator/>
      </w:r>
    </w:p>
  </w:footnote>
  <w:footnote w:type="continuationSeparator" w:id="0">
    <w:p w14:paraId="3111893A" w14:textId="77777777" w:rsidR="005A1E69" w:rsidRDefault="005A1E69" w:rsidP="00097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FF"/>
    <w:rsid w:val="00082E63"/>
    <w:rsid w:val="000970AC"/>
    <w:rsid w:val="000B5D16"/>
    <w:rsid w:val="00224E98"/>
    <w:rsid w:val="00235836"/>
    <w:rsid w:val="002459F0"/>
    <w:rsid w:val="00256728"/>
    <w:rsid w:val="00361640"/>
    <w:rsid w:val="003C29BB"/>
    <w:rsid w:val="004451ED"/>
    <w:rsid w:val="00512618"/>
    <w:rsid w:val="005A1E69"/>
    <w:rsid w:val="00645E91"/>
    <w:rsid w:val="00737856"/>
    <w:rsid w:val="007A117D"/>
    <w:rsid w:val="007A20E4"/>
    <w:rsid w:val="007D7593"/>
    <w:rsid w:val="00811071"/>
    <w:rsid w:val="00827DA2"/>
    <w:rsid w:val="008920A3"/>
    <w:rsid w:val="009E3B52"/>
    <w:rsid w:val="00A60D8F"/>
    <w:rsid w:val="00D24DFF"/>
    <w:rsid w:val="00ED1C6E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FCEAB"/>
  <w15:chartTrackingRefBased/>
  <w15:docId w15:val="{80DDA856-D1F5-4736-9E3E-B938CB33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0970AC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0970AC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0970AC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0970AC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0970AC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0970AC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0970AC"/>
    <w:pPr>
      <w:jc w:val="center"/>
    </w:pPr>
    <w:rPr>
      <w:b/>
      <w:bCs/>
      <w:sz w:val="28"/>
      <w:szCs w:val="20"/>
    </w:rPr>
  </w:style>
  <w:style w:type="character" w:customStyle="1" w:styleId="Heading4Char">
    <w:name w:val="Heading 4 Char"/>
    <w:aliases w:val="toc Char"/>
    <w:basedOn w:val="DefaultParagraphFont"/>
    <w:link w:val="Heading4"/>
    <w:rsid w:val="000970AC"/>
    <w:rPr>
      <w:rFonts w:ascii="Arial" w:eastAsia="Times New Roman" w:hAnsi="Arial" w:cs="Times New Roman"/>
      <w:b/>
      <w:bCs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0970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0AC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0970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0AC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D24DFF"/>
    <w:p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28%20-%20Solicitation%20Addendum%20-%20Change%20in%20Sco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28 - Solicitation Addendum - Change in Scope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Murphy, Bradley</cp:lastModifiedBy>
  <cp:revision>2</cp:revision>
  <dcterms:created xsi:type="dcterms:W3CDTF">2025-11-14T21:55:00Z</dcterms:created>
  <dcterms:modified xsi:type="dcterms:W3CDTF">2025-11-14T21:55:00Z</dcterms:modified>
</cp:coreProperties>
</file>